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9FF" w14:textId="77777777" w:rsidR="0049105D" w:rsidRPr="00F4709D" w:rsidRDefault="0049105D" w:rsidP="0070392E">
      <w:pPr>
        <w:rPr>
          <w:rFonts w:ascii="Century Gothic" w:hAnsi="Century Gothic"/>
        </w:rPr>
      </w:pPr>
      <w:r w:rsidRPr="00F4709D">
        <w:rPr>
          <w:rFonts w:ascii="Century Gothic" w:hAnsi="Century Gothic"/>
        </w:rPr>
        <w:t>Szanowni Państwo,</w:t>
      </w:r>
    </w:p>
    <w:p w14:paraId="4BE28A00" w14:textId="77777777" w:rsidR="00DF083E" w:rsidRPr="00F4709D" w:rsidRDefault="00F4709D" w:rsidP="00DF083E">
      <w:pPr>
        <w:jc w:val="both"/>
        <w:rPr>
          <w:rFonts w:ascii="Century Gothic" w:hAnsi="Century Gothic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</w:rPr>
        <w:t> </w:t>
      </w:r>
    </w:p>
    <w:p w14:paraId="4BE28A01" w14:textId="77777777" w:rsidR="0049105D" w:rsidRDefault="0049105D" w:rsidP="0049105D">
      <w:pPr>
        <w:rPr>
          <w:rFonts w:ascii="Century Gothic" w:hAnsi="Century Gothic"/>
        </w:rPr>
      </w:pPr>
    </w:p>
    <w:p w14:paraId="4BE28A02" w14:textId="77777777" w:rsidR="005E464D" w:rsidRPr="0049105D" w:rsidRDefault="005E464D" w:rsidP="0049105D">
      <w:pPr>
        <w:tabs>
          <w:tab w:val="left" w:pos="3310"/>
        </w:tabs>
        <w:rPr>
          <w:rFonts w:ascii="Century Gothic" w:hAnsi="Century Gothic"/>
        </w:rPr>
      </w:pPr>
    </w:p>
    <w:sectPr w:rsidR="005E464D" w:rsidRPr="0049105D" w:rsidSect="00CB3587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28A05" w14:textId="77777777" w:rsidR="006C4D69" w:rsidRDefault="006C4D69" w:rsidP="00716BF6">
      <w:pPr>
        <w:spacing w:after="0" w:line="240" w:lineRule="auto"/>
      </w:pPr>
      <w:r>
        <w:separator/>
      </w:r>
    </w:p>
  </w:endnote>
  <w:endnote w:type="continuationSeparator" w:id="0">
    <w:p w14:paraId="4BE28A06" w14:textId="77777777" w:rsidR="006C4D69" w:rsidRDefault="006C4D69" w:rsidP="0071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262200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bCs/>
      </w:rPr>
    </w:sdtEndPr>
    <w:sdtContent>
      <w:p w14:paraId="4BE28A0F" w14:textId="77777777" w:rsidR="00D03672" w:rsidRDefault="006A2248" w:rsidP="00D03672">
        <w:pPr>
          <w:pStyle w:val="Stopka"/>
          <w:pageBreakBefore/>
          <w:jc w:val="center"/>
          <w:rPr>
            <w:lang w:val="en-US"/>
          </w:rPr>
        </w:pPr>
        <w:sdt>
          <w:sdtPr>
            <w:rPr>
              <w:rFonts w:ascii="Century Gothic" w:hAnsi="Century Gothic"/>
              <w:b/>
              <w:lang w:val="en-US"/>
            </w:rPr>
            <w:alias w:val="Company"/>
            <w:id w:val="7597175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roofErr w:type="spellStart"/>
            <w:r w:rsidR="00C228C8" w:rsidRPr="005B3604">
              <w:rPr>
                <w:rFonts w:ascii="Century Gothic" w:hAnsi="Century Gothic"/>
                <w:b/>
                <w:lang w:val="en-US"/>
              </w:rPr>
              <w:t>Fundacja</w:t>
            </w:r>
            <w:proofErr w:type="spellEnd"/>
            <w:r w:rsidR="00C228C8" w:rsidRPr="005B3604">
              <w:rPr>
                <w:rFonts w:ascii="Century Gothic" w:hAnsi="Century Gothic"/>
                <w:b/>
                <w:lang w:val="en-US"/>
              </w:rPr>
              <w:t xml:space="preserve"> All For Animals</w:t>
            </w:r>
          </w:sdtContent>
        </w:sdt>
        <w:r w:rsidR="00D03672" w:rsidRPr="005B3604">
          <w:rPr>
            <w:lang w:val="en-US"/>
          </w:rPr>
          <w:t>|</w:t>
        </w:r>
        <w:r w:rsidR="00D03672">
          <w:rPr>
            <w:lang w:val="en-US"/>
          </w:rPr>
          <w:t xml:space="preserve"> www.allforanimals.net</w:t>
        </w:r>
        <w:r w:rsidR="00D03672" w:rsidRPr="005B3604">
          <w:rPr>
            <w:lang w:val="en-US"/>
          </w:rPr>
          <w:t>|</w:t>
        </w:r>
        <w:r w:rsidR="00D03672" w:rsidRPr="002C6468">
          <w:rPr>
            <w:lang w:val="en-US"/>
          </w:rPr>
          <w:t>facebook.com/fundacjaallforanimals</w:t>
        </w:r>
        <w:r w:rsidR="00D03672" w:rsidRPr="005B3604">
          <w:rPr>
            <w:lang w:val="en-US"/>
          </w:rPr>
          <w:t>||</w:t>
        </w:r>
        <w:r w:rsidR="00D03672">
          <w:rPr>
            <w:lang w:val="en-US"/>
          </w:rPr>
          <w:t> </w:t>
        </w:r>
        <w:r w:rsidR="00550A73">
          <w:rPr>
            <w:lang w:val="en-US"/>
          </w:rPr>
          <w:t> </w:t>
        </w:r>
        <w:r w:rsidR="00D03672" w:rsidRPr="00D03672">
          <w:rPr>
            <w:lang w:val="en-US"/>
          </w:rPr>
          <w:t>www.twitter.com/AllForAnimals16</w:t>
        </w:r>
        <w:r w:rsidR="00D03672" w:rsidRPr="005B3604">
          <w:rPr>
            <w:lang w:val="en-US"/>
          </w:rPr>
          <w:t>|</w:t>
        </w:r>
        <w:r w:rsidR="00D03672">
          <w:rPr>
            <w:lang w:val="en-US"/>
          </w:rPr>
          <w:t xml:space="preserve">  Tel. 668 229043 </w:t>
        </w:r>
        <w:r w:rsidR="00D03672" w:rsidRPr="005B3604">
          <w:rPr>
            <w:lang w:val="en-US"/>
          </w:rPr>
          <w:t>|</w:t>
        </w:r>
      </w:p>
      <w:p w14:paraId="4BE28A10" w14:textId="77777777" w:rsidR="00D03672" w:rsidRPr="00C228C8" w:rsidRDefault="00D03672">
        <w:pPr>
          <w:pStyle w:val="Stopka"/>
          <w:jc w:val="center"/>
          <w:rPr>
            <w:lang w:val="en-US"/>
          </w:rPr>
        </w:pPr>
      </w:p>
      <w:p w14:paraId="4BE28A11" w14:textId="77777777" w:rsidR="00D03672" w:rsidRPr="00D03672" w:rsidRDefault="00E965AC">
        <w:pPr>
          <w:pStyle w:val="Stopka"/>
          <w:jc w:val="center"/>
          <w:rPr>
            <w:rFonts w:ascii="Century Gothic" w:hAnsi="Century Gothic"/>
            <w:b/>
            <w:bCs/>
          </w:rPr>
        </w:pPr>
        <w:r w:rsidRPr="00550A73">
          <w:rPr>
            <w:rFonts w:ascii="Century Gothic" w:hAnsi="Century Gothic"/>
            <w:b/>
            <w:bCs/>
          </w:rPr>
          <w:fldChar w:fldCharType="begin"/>
        </w:r>
        <w:r w:rsidR="00D03672" w:rsidRPr="00550A73">
          <w:rPr>
            <w:rFonts w:ascii="Century Gothic" w:hAnsi="Century Gothic"/>
            <w:b/>
            <w:bCs/>
          </w:rPr>
          <w:instrText>PAGE   \* MERGEFORMAT</w:instrText>
        </w:r>
        <w:r w:rsidRPr="00550A73">
          <w:rPr>
            <w:rFonts w:ascii="Century Gothic" w:hAnsi="Century Gothic"/>
            <w:b/>
            <w:bCs/>
          </w:rPr>
          <w:fldChar w:fldCharType="separate"/>
        </w:r>
        <w:r w:rsidR="00C37EF0">
          <w:rPr>
            <w:rFonts w:ascii="Century Gothic" w:hAnsi="Century Gothic"/>
            <w:b/>
            <w:bCs/>
            <w:noProof/>
          </w:rPr>
          <w:t>1</w:t>
        </w:r>
        <w:r w:rsidRPr="00550A73">
          <w:rPr>
            <w:rFonts w:ascii="Century Gothic" w:hAnsi="Century Gothic"/>
            <w:b/>
            <w:bCs/>
          </w:rPr>
          <w:fldChar w:fldCharType="end"/>
        </w:r>
      </w:p>
    </w:sdtContent>
  </w:sdt>
  <w:p w14:paraId="4BE28A12" w14:textId="77777777" w:rsidR="00716BF6" w:rsidRPr="00900AA3" w:rsidRDefault="00716BF6" w:rsidP="002C1FA0">
    <w:pPr>
      <w:pStyle w:val="Stopka"/>
      <w:jc w:val="center"/>
      <w:rPr>
        <w:b/>
        <w:i/>
        <w:color w:val="4BACC6" w:themeColor="accent5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8A03" w14:textId="77777777" w:rsidR="006C4D69" w:rsidRDefault="006C4D69" w:rsidP="00716BF6">
      <w:pPr>
        <w:spacing w:after="0" w:line="240" w:lineRule="auto"/>
      </w:pPr>
      <w:r>
        <w:separator/>
      </w:r>
    </w:p>
  </w:footnote>
  <w:footnote w:type="continuationSeparator" w:id="0">
    <w:p w14:paraId="4BE28A04" w14:textId="77777777" w:rsidR="006C4D69" w:rsidRDefault="006C4D69" w:rsidP="0071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38"/>
    </w:tblGrid>
    <w:tr w:rsidR="00783467" w:rsidRPr="006A2248" w14:paraId="4BE28A0C" w14:textId="77777777" w:rsidTr="00C228C8">
      <w:trPr>
        <w:trHeight w:val="445"/>
      </w:trPr>
      <w:tc>
        <w:tcPr>
          <w:tcW w:w="5000" w:type="pct"/>
          <w:tcBorders>
            <w:bottom w:val="single" w:sz="4" w:space="0" w:color="auto"/>
          </w:tcBorders>
          <w:vAlign w:val="bottom"/>
        </w:tcPr>
        <w:p w14:paraId="4BE28A07" w14:textId="77777777" w:rsidR="005B3604" w:rsidRPr="00F009D5" w:rsidRDefault="00362FED" w:rsidP="002C1FA0">
          <w:pPr>
            <w:pStyle w:val="Nagwek"/>
            <w:spacing w:line="276" w:lineRule="auto"/>
            <w:jc w:val="both"/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</w:pPr>
          <w:r w:rsidRPr="00F009D5">
            <w:rPr>
              <w:rFonts w:ascii="Century Gothic" w:hAnsi="Century Gothic"/>
              <w:b/>
              <w:bCs/>
              <w:noProof/>
              <w:sz w:val="28"/>
              <w:szCs w:val="28"/>
              <w:lang w:eastAsia="pl-PL"/>
            </w:rPr>
            <w:drawing>
              <wp:anchor distT="0" distB="0" distL="114300" distR="114300" simplePos="0" relativeHeight="251660288" behindDoc="0" locked="1" layoutInCell="1" allowOverlap="1" wp14:anchorId="4BE28A13" wp14:editId="4BE28A14">
                <wp:simplePos x="0" y="0"/>
                <wp:positionH relativeFrom="column">
                  <wp:posOffset>-1260475</wp:posOffset>
                </wp:positionH>
                <wp:positionV relativeFrom="paragraph">
                  <wp:posOffset>3810</wp:posOffset>
                </wp:positionV>
                <wp:extent cx="1133475" cy="1133475"/>
                <wp:effectExtent l="19050" t="0" r="9525" b="0"/>
                <wp:wrapSquare wrapText="bothSides"/>
                <wp:docPr id="2" name="Picture 1" descr="LOGO białe tł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iałe tł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B3604" w:rsidRPr="00F009D5"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  <w:t>ALL FOR ANIMALS | leave the wo</w:t>
          </w:r>
          <w:r w:rsidR="00F830FA"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  <w:t>r</w:t>
          </w:r>
          <w:r w:rsidR="005B3604" w:rsidRPr="00F009D5"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  <w:t xml:space="preserve">ld </w:t>
          </w:r>
          <w:r w:rsidR="00C97592"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  <w:t xml:space="preserve">a </w:t>
          </w:r>
          <w:r w:rsidR="00481B0C"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  <w:t>slightly better</w:t>
          </w:r>
          <w:r w:rsidR="00C97592">
            <w:rPr>
              <w:rFonts w:ascii="Century Gothic" w:hAnsi="Century Gothic"/>
              <w:b/>
              <w:bCs/>
              <w:noProof/>
              <w:sz w:val="28"/>
              <w:szCs w:val="28"/>
              <w:lang w:val="en-US"/>
            </w:rPr>
            <w:t xml:space="preserve"> place</w:t>
          </w:r>
        </w:p>
        <w:p w14:paraId="4BE28A08" w14:textId="77777777" w:rsidR="00827D69" w:rsidRPr="00827D69" w:rsidRDefault="002C1FA0" w:rsidP="00827D69">
          <w:pPr>
            <w:pStyle w:val="Nagwek"/>
            <w:spacing w:line="276" w:lineRule="auto"/>
            <w:jc w:val="both"/>
            <w:rPr>
              <w:rFonts w:ascii="Century Gothic" w:hAnsi="Century Gothic"/>
              <w:b/>
              <w:bCs/>
              <w:i/>
              <w:noProof/>
              <w:sz w:val="24"/>
              <w:szCs w:val="24"/>
            </w:rPr>
          </w:pPr>
          <w:r w:rsidRPr="00827D69">
            <w:rPr>
              <w:rFonts w:ascii="Century Gothic" w:hAnsi="Century Gothic"/>
              <w:b/>
              <w:bCs/>
              <w:noProof/>
              <w:sz w:val="24"/>
              <w:szCs w:val="24"/>
            </w:rPr>
            <w:t>KRS</w:t>
          </w:r>
          <w:r w:rsidR="00481B0C" w:rsidRPr="00827D69">
            <w:rPr>
              <w:rFonts w:ascii="Century Gothic" w:hAnsi="Century Gothic"/>
              <w:b/>
              <w:bCs/>
              <w:noProof/>
              <w:sz w:val="24"/>
              <w:szCs w:val="24"/>
            </w:rPr>
            <w:t xml:space="preserve"> 0000649192</w:t>
          </w:r>
          <w:r w:rsidR="00827D69" w:rsidRPr="00827D69">
            <w:rPr>
              <w:rFonts w:ascii="Century Gothic" w:hAnsi="Century Gothic"/>
              <w:b/>
              <w:sz w:val="24"/>
              <w:szCs w:val="24"/>
            </w:rPr>
            <w:t>|NIP 9552410232 | REGON 365958631</w:t>
          </w:r>
        </w:p>
        <w:p w14:paraId="4BE28A09" w14:textId="77777777" w:rsidR="000A4DBA" w:rsidRPr="00C97592" w:rsidRDefault="001D16FE" w:rsidP="002C1FA0">
          <w:pPr>
            <w:pStyle w:val="Nagwek"/>
            <w:spacing w:line="276" w:lineRule="auto"/>
            <w:jc w:val="both"/>
            <w:rPr>
              <w:rFonts w:ascii="Century Gothic" w:hAnsi="Century Gothic"/>
              <w:b/>
              <w:bCs/>
              <w:i/>
              <w:noProof/>
              <w:sz w:val="24"/>
              <w:szCs w:val="24"/>
            </w:rPr>
          </w:pPr>
          <w:r w:rsidRPr="00C97592">
            <w:rPr>
              <w:b/>
              <w:bCs/>
              <w:noProof/>
              <w:sz w:val="24"/>
              <w:szCs w:val="24"/>
            </w:rPr>
            <w:t xml:space="preserve">Nr konta: </w:t>
          </w:r>
          <w:r w:rsidR="002C6468" w:rsidRPr="00C97592">
            <w:rPr>
              <w:b/>
              <w:bCs/>
              <w:noProof/>
              <w:sz w:val="24"/>
              <w:szCs w:val="24"/>
            </w:rPr>
            <w:t>92 1750 0012 0000 0000 3564 2552</w:t>
          </w:r>
        </w:p>
        <w:p w14:paraId="4BE28A0A" w14:textId="77777777" w:rsidR="00C228C8" w:rsidRDefault="00CD20BB" w:rsidP="004A47EE">
          <w:pPr>
            <w:pStyle w:val="Nagwek"/>
            <w:spacing w:line="276" w:lineRule="auto"/>
            <w:jc w:val="both"/>
            <w:rPr>
              <w:b/>
              <w:bCs/>
              <w:noProof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</w:rPr>
            <w:t xml:space="preserve">Adres do korespondencji: </w:t>
          </w:r>
          <w:r w:rsidR="00C228C8">
            <w:rPr>
              <w:b/>
              <w:bCs/>
              <w:noProof/>
              <w:sz w:val="24"/>
              <w:szCs w:val="24"/>
            </w:rPr>
            <w:t>Legnicka 25B/4, 70-134 Szczecin lub alternatywny:</w:t>
          </w:r>
        </w:p>
        <w:p w14:paraId="4BE28A0B" w14:textId="688D493B" w:rsidR="0070392E" w:rsidRPr="00C228C8" w:rsidRDefault="00C228C8" w:rsidP="00C228C8">
          <w:pPr>
            <w:pStyle w:val="Nagwek"/>
            <w:spacing w:line="276" w:lineRule="auto"/>
            <w:rPr>
              <w:b/>
              <w:bCs/>
              <w:i/>
              <w:noProof/>
              <w:sz w:val="24"/>
              <w:szCs w:val="24"/>
              <w:lang w:val="en-US"/>
            </w:rPr>
          </w:pPr>
          <w:r w:rsidRPr="00C228C8">
            <w:rPr>
              <w:b/>
              <w:bCs/>
              <w:noProof/>
              <w:sz w:val="24"/>
              <w:szCs w:val="24"/>
              <w:lang w:val="en-US"/>
            </w:rPr>
            <w:t xml:space="preserve">All For Animals, </w:t>
          </w:r>
          <w:r w:rsidR="00CD20BB" w:rsidRPr="00C228C8">
            <w:rPr>
              <w:b/>
              <w:bCs/>
              <w:noProof/>
              <w:sz w:val="24"/>
              <w:szCs w:val="24"/>
              <w:lang w:val="en-US"/>
            </w:rPr>
            <w:t xml:space="preserve">skr. </w:t>
          </w:r>
          <w:r w:rsidR="006A2248">
            <w:rPr>
              <w:b/>
              <w:bCs/>
              <w:noProof/>
              <w:sz w:val="24"/>
              <w:szCs w:val="24"/>
              <w:lang w:val="en-US"/>
            </w:rPr>
            <w:t>7</w:t>
          </w:r>
          <w:r w:rsidR="00CD20BB" w:rsidRPr="00C228C8">
            <w:rPr>
              <w:b/>
              <w:bCs/>
              <w:noProof/>
              <w:sz w:val="24"/>
              <w:szCs w:val="24"/>
              <w:lang w:val="en-US"/>
            </w:rPr>
            <w:t>, 70-</w:t>
          </w:r>
          <w:r w:rsidR="006A2248">
            <w:rPr>
              <w:b/>
              <w:bCs/>
              <w:noProof/>
              <w:sz w:val="24"/>
              <w:szCs w:val="24"/>
              <w:lang w:val="en-US"/>
            </w:rPr>
            <w:t xml:space="preserve"> 137</w:t>
          </w:r>
          <w:r w:rsidR="00CD20BB" w:rsidRPr="00C228C8">
            <w:rPr>
              <w:b/>
              <w:bCs/>
              <w:noProof/>
              <w:sz w:val="24"/>
              <w:szCs w:val="24"/>
              <w:lang w:val="en-US"/>
            </w:rPr>
            <w:t xml:space="preserve"> Szczecin</w:t>
          </w:r>
          <w:r>
            <w:rPr>
              <w:b/>
              <w:bCs/>
              <w:i/>
              <w:noProof/>
              <w:sz w:val="24"/>
              <w:szCs w:val="24"/>
              <w:lang w:val="en-US"/>
            </w:rPr>
            <w:t>,</w:t>
          </w:r>
          <w:r w:rsidR="0070392E" w:rsidRPr="00C228C8">
            <w:rPr>
              <w:b/>
              <w:bCs/>
              <w:noProof/>
              <w:sz w:val="24"/>
              <w:szCs w:val="24"/>
              <w:lang w:val="en-US"/>
            </w:rPr>
            <w:t>. e-mail:</w:t>
          </w:r>
          <w:r w:rsidR="009A03D2">
            <w:rPr>
              <w:b/>
              <w:bCs/>
              <w:noProof/>
              <w:sz w:val="24"/>
              <w:szCs w:val="24"/>
              <w:lang w:val="en-US"/>
            </w:rPr>
            <w:t xml:space="preserve"> </w:t>
          </w:r>
          <w:hyperlink r:id="rId2" w:history="1">
            <w:r w:rsidRPr="00C228C8">
              <w:rPr>
                <w:rStyle w:val="Hipercze"/>
                <w:b/>
                <w:bCs/>
                <w:noProof/>
                <w:color w:val="auto"/>
                <w:sz w:val="24"/>
                <w:szCs w:val="24"/>
                <w:u w:val="none"/>
                <w:lang w:val="en-US"/>
              </w:rPr>
              <w:t>allforanimals@firma.pl</w:t>
            </w:r>
          </w:hyperlink>
          <w:r w:rsidR="009A03D2" w:rsidRPr="009A03D2">
            <w:rPr>
              <w:b/>
              <w:bCs/>
              <w:noProof/>
              <w:sz w:val="24"/>
              <w:szCs w:val="24"/>
              <w:lang w:val="en-US"/>
            </w:rPr>
            <w:t xml:space="preserve">, </w:t>
          </w:r>
          <w:r>
            <w:rPr>
              <w:b/>
              <w:bCs/>
              <w:noProof/>
              <w:sz w:val="24"/>
              <w:szCs w:val="24"/>
              <w:lang w:val="en-US"/>
            </w:rPr>
            <w:t>biuro@allforanimals.net</w:t>
          </w:r>
        </w:p>
      </w:tc>
    </w:tr>
  </w:tbl>
  <w:p w14:paraId="4BE28A0D" w14:textId="77777777" w:rsidR="00EF566D" w:rsidRPr="00C228C8" w:rsidRDefault="00EF566D">
    <w:pPr>
      <w:pStyle w:val="Nagwek"/>
      <w:rPr>
        <w:rFonts w:ascii="Century Gothic" w:hAnsi="Century Gothic"/>
        <w:b/>
        <w:lang w:val="en-US"/>
      </w:rPr>
    </w:pPr>
  </w:p>
  <w:p w14:paraId="4BE28A0E" w14:textId="77777777" w:rsidR="00CB3587" w:rsidRPr="00C228C8" w:rsidRDefault="00CB3587">
    <w:pPr>
      <w:pStyle w:val="Nagwek"/>
      <w:rPr>
        <w:rFonts w:ascii="Century Gothic" w:hAnsi="Century Gothic"/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A8"/>
    <w:rsid w:val="0004073C"/>
    <w:rsid w:val="00057DD3"/>
    <w:rsid w:val="000A4DBA"/>
    <w:rsid w:val="00100A9F"/>
    <w:rsid w:val="001319D4"/>
    <w:rsid w:val="00147A2A"/>
    <w:rsid w:val="001B0167"/>
    <w:rsid w:val="001D16FE"/>
    <w:rsid w:val="001F3DFF"/>
    <w:rsid w:val="00201AF9"/>
    <w:rsid w:val="002248FE"/>
    <w:rsid w:val="002525B3"/>
    <w:rsid w:val="002771A3"/>
    <w:rsid w:val="002C1FA0"/>
    <w:rsid w:val="002C6468"/>
    <w:rsid w:val="00304F25"/>
    <w:rsid w:val="003167DA"/>
    <w:rsid w:val="003353A1"/>
    <w:rsid w:val="00361776"/>
    <w:rsid w:val="00362FED"/>
    <w:rsid w:val="003C2A01"/>
    <w:rsid w:val="00470170"/>
    <w:rsid w:val="00481B0C"/>
    <w:rsid w:val="004862A8"/>
    <w:rsid w:val="0049105D"/>
    <w:rsid w:val="004A47EE"/>
    <w:rsid w:val="00537AA0"/>
    <w:rsid w:val="00550A73"/>
    <w:rsid w:val="00571E8F"/>
    <w:rsid w:val="005B3604"/>
    <w:rsid w:val="005E464D"/>
    <w:rsid w:val="00656A3D"/>
    <w:rsid w:val="006A2248"/>
    <w:rsid w:val="006B2BA9"/>
    <w:rsid w:val="006C4D69"/>
    <w:rsid w:val="006D2BB9"/>
    <w:rsid w:val="0070392E"/>
    <w:rsid w:val="00716BF6"/>
    <w:rsid w:val="007264F5"/>
    <w:rsid w:val="007736DE"/>
    <w:rsid w:val="00783467"/>
    <w:rsid w:val="00792C72"/>
    <w:rsid w:val="007C2D61"/>
    <w:rsid w:val="007D1D97"/>
    <w:rsid w:val="007E1365"/>
    <w:rsid w:val="007E6B78"/>
    <w:rsid w:val="00827D69"/>
    <w:rsid w:val="00882EDA"/>
    <w:rsid w:val="00900AA3"/>
    <w:rsid w:val="00935135"/>
    <w:rsid w:val="00937B80"/>
    <w:rsid w:val="009860AD"/>
    <w:rsid w:val="00997546"/>
    <w:rsid w:val="009A03D2"/>
    <w:rsid w:val="009F327D"/>
    <w:rsid w:val="00A2159E"/>
    <w:rsid w:val="00A47A66"/>
    <w:rsid w:val="00AD2706"/>
    <w:rsid w:val="00AF2D92"/>
    <w:rsid w:val="00B45D37"/>
    <w:rsid w:val="00B5289A"/>
    <w:rsid w:val="00B9291E"/>
    <w:rsid w:val="00C228C8"/>
    <w:rsid w:val="00C37EF0"/>
    <w:rsid w:val="00C430EC"/>
    <w:rsid w:val="00C937C3"/>
    <w:rsid w:val="00C97592"/>
    <w:rsid w:val="00CB22B2"/>
    <w:rsid w:val="00CB3587"/>
    <w:rsid w:val="00CD20BB"/>
    <w:rsid w:val="00D02B8E"/>
    <w:rsid w:val="00D03672"/>
    <w:rsid w:val="00D30660"/>
    <w:rsid w:val="00D324FA"/>
    <w:rsid w:val="00D716CF"/>
    <w:rsid w:val="00DC261D"/>
    <w:rsid w:val="00DF083E"/>
    <w:rsid w:val="00E35379"/>
    <w:rsid w:val="00E965AC"/>
    <w:rsid w:val="00EC6DEE"/>
    <w:rsid w:val="00EE01A1"/>
    <w:rsid w:val="00EF566D"/>
    <w:rsid w:val="00F009D5"/>
    <w:rsid w:val="00F4709D"/>
    <w:rsid w:val="00F60114"/>
    <w:rsid w:val="00F830FA"/>
    <w:rsid w:val="00FA6FD9"/>
    <w:rsid w:val="00FC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E289FF"/>
  <w15:docId w15:val="{264B0831-8FA9-44B2-A9B6-59F326A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BF6"/>
  </w:style>
  <w:style w:type="paragraph" w:styleId="Stopka">
    <w:name w:val="footer"/>
    <w:basedOn w:val="Normalny"/>
    <w:link w:val="StopkaZnak"/>
    <w:uiPriority w:val="99"/>
    <w:unhideWhenUsed/>
    <w:rsid w:val="007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BF6"/>
  </w:style>
  <w:style w:type="paragraph" w:styleId="Tekstdymka">
    <w:name w:val="Balloon Text"/>
    <w:basedOn w:val="Normalny"/>
    <w:link w:val="TekstdymkaZnak"/>
    <w:uiPriority w:val="99"/>
    <w:semiHidden/>
    <w:unhideWhenUsed/>
    <w:rsid w:val="0071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BF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09D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4709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lforanimals@firma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z%20danymi\Fundacje%20-%20materia&#322;y%20prawne%20i%20instrukta&#380;owe\Papier%20firmowy\papier%20firmowy%2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8 sierpnia 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624442-5198-4035-9C94-328FCF71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6.dotx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ALL FOR ANIMALS. Fundacja Marcina Szymańskiego</vt:lpstr>
      <vt:lpstr>ALL FOR ANIMALS. Fundacja Marcina Szymańskiego</vt:lpstr>
    </vt:vector>
  </TitlesOfParts>
  <Company>Fundacja All For Animals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FOR ANIMALS. Fundacja Marcina Szymańskiego</dc:title>
  <dc:creator>Marcin Szymański</dc:creator>
  <cp:lastModifiedBy>Marcin Szymański</cp:lastModifiedBy>
  <cp:revision>4</cp:revision>
  <dcterms:created xsi:type="dcterms:W3CDTF">2020-11-27T18:03:00Z</dcterms:created>
  <dcterms:modified xsi:type="dcterms:W3CDTF">2024-12-16T17:59:00Z</dcterms:modified>
</cp:coreProperties>
</file>